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The Sunnyside Of The Street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GGGG CCCC FFFF   CCCC GGGG CCCC GGGG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GGGG CCCC FFFF   CCCC GGGG</w:t>
      </w:r>
    </w:p>
    <w:p>
      <w:pPr>
        <w:pStyle w:val="VorformatierterText"/>
        <w:rPr>
          <w:color w:val="0000FF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 FFFF    CCCC  FFFF</w:t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F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Seen the carnival at Rome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F   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Had the women I had the booze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F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All I can remember now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F          G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Is little kids without no shoes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             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So I saw that train And I got on it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                                 F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With a heartful of hate And a lust for vomit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         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                G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Now I'm walking on the sunnyside of the street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 FFFF    CCCC  FFFF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F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Stepped over bodies in Bombay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F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Tried to make it to the U.S.A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F            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Ended up in Nepal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F               G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Up on the roof with nothing at all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 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And I knew that day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 xml:space="preserve">C           F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I was going to stay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  <w:shd w:fill="DDDDDD" w:val="clear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                     G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Right where I am, on the sunnyside of the street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0000FF"/>
        </w:rPr>
      </w:pPr>
      <w:r>
        <w:rPr>
          <w:color w:val="0000FF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 FFFF    CCCC  FFFF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FFFF  CCCC FFGG   CCCC FFFF  CCCC FFGG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Been in a palace, been in a jail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just don't want to be reborn a snail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 xml:space="preserve">C                 G          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 xml:space="preserve">Just want to spend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F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eternity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  <w:shd w:fill="DDDDDD" w:val="clear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  <w:shd w:fill="DDDDDD" w:val="clear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  <w:shd w:fill="DDDDDD" w:val="clear"/>
        </w:rPr>
        <w:t xml:space="preserve">             </w:t>
      </w:r>
      <w:r>
        <w:rPr>
          <w:rFonts w:cs="Comic Sans MS" w:ascii="Comic Sans MS" w:hAnsi="Comic Sans MS"/>
          <w:color w:val="0000FF"/>
          <w:sz w:val="24"/>
          <w:szCs w:val="24"/>
          <w:shd w:fill="DDDDDD" w:val="clear"/>
        </w:rPr>
        <w:t>C                        G</w:t>
      </w:r>
    </w:p>
    <w:p>
      <w:pPr>
        <w:pStyle w:val="VorformatierterText"/>
        <w:rPr>
          <w:color w:val="auto"/>
          <w:shd w:fill="DDDDDD" w:val="clear"/>
        </w:rPr>
      </w:pPr>
      <w:r>
        <w:rPr>
          <w:rFonts w:cs="Comic Sans MS" w:ascii="Comic Sans MS" w:hAnsi="Comic Sans MS"/>
          <w:color w:val="000000"/>
          <w:sz w:val="24"/>
          <w:szCs w:val="24"/>
          <w:shd w:fill="DDDDDD" w:val="clear"/>
        </w:rPr>
        <w:t>Right where I am, on the sunnyside of the street</w:t>
      </w:r>
    </w:p>
    <w:p>
      <w:pPr>
        <w:pStyle w:val="VorformatierterText"/>
        <w:rPr>
          <w:color w:val="auto"/>
          <w:shd w:fill="DDDDDD" w:val="clear"/>
        </w:rPr>
      </w:pPr>
      <w:r>
        <w:rPr>
          <w:color w:val="000000"/>
          <w:shd w:fill="DDDDDD" w:val="clear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 FFFF    CCCC  FFFF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As my mother wept it was then I swore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F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To take my life as I would a whore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know I'm better than before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 F              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 will not be reconstructed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G       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So I stay right here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, </w:t>
      </w:r>
      <w:r>
        <w:rPr>
          <w:rFonts w:cs="Comic Sans MS" w:ascii="Comic Sans MS" w:hAnsi="Comic Sans MS"/>
          <w:color w:val="auto"/>
          <w:sz w:val="24"/>
          <w:szCs w:val="24"/>
        </w:rPr>
        <w:t>On the sunnyside of the street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On the sunnyside of the street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On the sunnyside of the street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C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On the sunnyside of the street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GGGG CCCC FFFF   CCCC GGGG CCCC GGGG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CCCC GGGG CCCC FFFF   CCCC GGGG  C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2022-08-21T11:46:00Z</dcterms:created>
  <dc:creator/>
  <dc:description/>
  <dc:language>de-AT</dc:language>
  <cp:lastModifiedBy/>
  <cp:revision>1</cp:revision>
  <dc:subject/>
  <dc:title>mypage</dc:title>
</cp:coreProperties>
</file>